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9B" w:rsidRPr="00022864" w:rsidRDefault="00075F9B" w:rsidP="00F62BCA">
      <w:pPr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:rsidR="0078069E" w:rsidRPr="00660A6C" w:rsidRDefault="00EE7A88" w:rsidP="0078069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Circolare n. 173</w:t>
      </w:r>
    </w:p>
    <w:p w:rsidR="0078069E" w:rsidRPr="00660A6C" w:rsidRDefault="0078069E" w:rsidP="0078069E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78069E" w:rsidRPr="00022864" w:rsidRDefault="0078069E" w:rsidP="00817938">
      <w:pPr>
        <w:jc w:val="right"/>
        <w:rPr>
          <w:rFonts w:asciiTheme="minorHAnsi" w:hAnsiTheme="minorHAnsi" w:cstheme="minorHAnsi"/>
          <w:i/>
          <w:color w:val="3366FF"/>
          <w:sz w:val="24"/>
          <w:szCs w:val="24"/>
        </w:rPr>
      </w:pPr>
    </w:p>
    <w:p w:rsidR="00817938" w:rsidRPr="00817938" w:rsidRDefault="00817938" w:rsidP="00817938">
      <w:pPr>
        <w:jc w:val="right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817938" w:rsidRPr="00817938" w:rsidRDefault="00817938" w:rsidP="00551CB3">
      <w:pPr>
        <w:jc w:val="right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17938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Al Personale ATA</w:t>
      </w:r>
      <w:r w:rsidR="00AC2E27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e docente</w:t>
      </w:r>
    </w:p>
    <w:p w:rsidR="00817938" w:rsidRPr="00817938" w:rsidRDefault="00643DED" w:rsidP="00817938">
      <w:pPr>
        <w:jc w:val="righ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Email-sito web</w:t>
      </w:r>
      <w:r w:rsidR="00817938" w:rsidRPr="00817938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-registro elettronico</w:t>
      </w:r>
    </w:p>
    <w:p w:rsidR="00817938" w:rsidRDefault="00817938" w:rsidP="00817938">
      <w:pPr>
        <w:jc w:val="righ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817938" w:rsidRPr="00817938" w:rsidRDefault="00817938" w:rsidP="00817938">
      <w:pPr>
        <w:jc w:val="righ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AC2E27" w:rsidRDefault="00817938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17938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Oggetto: </w:t>
      </w:r>
      <w:r w:rsidR="00EE7A88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FLC CGL – convocazione a</w:t>
      </w:r>
      <w:r w:rsidR="00643DED" w:rsidRPr="00643DE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ssemblea sindacale </w:t>
      </w:r>
      <w:r w:rsidR="00EE7A88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28 marzo in presenza e online</w:t>
      </w:r>
    </w:p>
    <w:p w:rsidR="00817938" w:rsidRDefault="00817938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817938" w:rsidRDefault="00817938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817938" w:rsidRPr="00817938" w:rsidRDefault="00817938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817938" w:rsidRDefault="00817938" w:rsidP="008179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 comunica che l’Organizzazione Sindacale </w:t>
      </w:r>
      <w:r w:rsidR="00EE7A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FLC CGL </w:t>
      </w: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 </w:t>
      </w:r>
      <w:r w:rsidR="00EE7A88">
        <w:rPr>
          <w:rFonts w:asciiTheme="minorHAnsi" w:hAnsiTheme="minorHAnsi" w:cstheme="minorHAnsi"/>
          <w:color w:val="000000" w:themeColor="text1"/>
          <w:sz w:val="24"/>
          <w:szCs w:val="24"/>
        </w:rPr>
        <w:t>convocato</w:t>
      </w: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un’Assemblea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</w:t>
      </w:r>
      <w:r w:rsidR="00EE7A88">
        <w:rPr>
          <w:rFonts w:asciiTheme="minorHAnsi" w:hAnsiTheme="minorHAnsi" w:cstheme="minorHAnsi"/>
          <w:color w:val="000000" w:themeColor="text1"/>
          <w:sz w:val="24"/>
          <w:szCs w:val="24"/>
        </w:rPr>
        <w:t>ndacale rivolta al Personale ATA</w:t>
      </w:r>
      <w:r w:rsidR="00AC2E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docente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per il giorno</w:t>
      </w:r>
      <w:r w:rsidR="00643D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E7A88">
        <w:rPr>
          <w:rFonts w:asciiTheme="minorHAnsi" w:hAnsiTheme="minorHAnsi" w:cstheme="minorHAnsi"/>
          <w:color w:val="000000" w:themeColor="text1"/>
          <w:sz w:val="24"/>
          <w:szCs w:val="24"/>
        </w:rPr>
        <w:t>28 Marzo 2025 dalle ore 08</w:t>
      </w:r>
      <w:r w:rsidR="00643DED">
        <w:rPr>
          <w:rFonts w:asciiTheme="minorHAnsi" w:hAnsiTheme="minorHAnsi" w:cstheme="minorHAnsi"/>
          <w:color w:val="000000" w:themeColor="text1"/>
          <w:sz w:val="24"/>
          <w:szCs w:val="24"/>
        </w:rPr>
        <w:t>:0</w:t>
      </w: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>0 a</w:t>
      </w:r>
      <w:r w:rsidR="00EE7A88">
        <w:rPr>
          <w:rFonts w:asciiTheme="minorHAnsi" w:hAnsiTheme="minorHAnsi" w:cstheme="minorHAnsi"/>
          <w:color w:val="000000" w:themeColor="text1"/>
          <w:sz w:val="24"/>
          <w:szCs w:val="24"/>
        </w:rPr>
        <w:t>lle ore 11</w:t>
      </w:r>
      <w:r w:rsidR="00643DED">
        <w:rPr>
          <w:rFonts w:asciiTheme="minorHAnsi" w:hAnsiTheme="minorHAnsi" w:cstheme="minorHAnsi"/>
          <w:color w:val="000000" w:themeColor="text1"/>
          <w:sz w:val="24"/>
          <w:szCs w:val="24"/>
        </w:rPr>
        <w:t>:0</w:t>
      </w:r>
      <w:r w:rsidR="00EE7A88">
        <w:rPr>
          <w:rFonts w:asciiTheme="minorHAnsi" w:hAnsiTheme="minorHAnsi" w:cstheme="minorHAnsi"/>
          <w:color w:val="000000" w:themeColor="text1"/>
          <w:sz w:val="24"/>
          <w:szCs w:val="24"/>
        </w:rPr>
        <w:t>0 in presenza e online.</w:t>
      </w:r>
      <w:bookmarkStart w:id="0" w:name="_GoBack"/>
      <w:bookmarkEnd w:id="0"/>
    </w:p>
    <w:p w:rsidR="00817938" w:rsidRPr="00817938" w:rsidRDefault="00817938" w:rsidP="008179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17938" w:rsidRDefault="00817938" w:rsidP="008179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>Il personale int</w:t>
      </w:r>
      <w:r w:rsidR="00345B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eressato a partecipare è tenuto </w:t>
      </w: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>a comunicare l’adesione e</w:t>
      </w:r>
      <w:r w:rsidR="00345B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sclusivamente sulla piattaforma </w:t>
      </w: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Spaggiari, entro </w:t>
      </w:r>
      <w:r w:rsidR="00345B52">
        <w:rPr>
          <w:rFonts w:asciiTheme="minorHAnsi" w:hAnsiTheme="minorHAnsi" w:cstheme="minorHAnsi"/>
          <w:color w:val="000000" w:themeColor="text1"/>
          <w:sz w:val="24"/>
          <w:szCs w:val="24"/>
        </w:rPr>
        <w:t>e non oltre il gio</w:t>
      </w:r>
      <w:r w:rsidR="00EE7A88">
        <w:rPr>
          <w:rFonts w:asciiTheme="minorHAnsi" w:hAnsiTheme="minorHAnsi" w:cstheme="minorHAnsi"/>
          <w:color w:val="000000" w:themeColor="text1"/>
          <w:sz w:val="24"/>
          <w:szCs w:val="24"/>
        </w:rPr>
        <w:t>rno venerdì 21</w:t>
      </w:r>
      <w:r w:rsidR="00AC2E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E7A88">
        <w:rPr>
          <w:rFonts w:asciiTheme="minorHAnsi" w:hAnsiTheme="minorHAnsi" w:cstheme="minorHAnsi"/>
          <w:color w:val="000000" w:themeColor="text1"/>
          <w:sz w:val="24"/>
          <w:szCs w:val="24"/>
        </w:rPr>
        <w:t>Marzo</w:t>
      </w:r>
      <w:r w:rsidR="00AC2E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ore 13</w:t>
      </w: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:00, </w:t>
      </w:r>
      <w:r w:rsidR="00345B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richiedendo il “Permesso per la </w:t>
      </w: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>partecipazione ad Assemblee Sindacali”, con specifico riferimento alle relative ore di partecipazione.</w:t>
      </w:r>
    </w:p>
    <w:p w:rsidR="00817938" w:rsidRPr="00817938" w:rsidRDefault="00817938" w:rsidP="008179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17938" w:rsidRDefault="00817938" w:rsidP="008179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 ricorda che, nel corso dell’anno scolastico, non è possibile superare n.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10 ore per la partecipazione ad </w:t>
      </w: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>assemblee sindacali.</w:t>
      </w:r>
    </w:p>
    <w:p w:rsidR="00817938" w:rsidRPr="00817938" w:rsidRDefault="00817938" w:rsidP="008179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17938" w:rsidRPr="00817938" w:rsidRDefault="00817938" w:rsidP="008179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17938">
        <w:rPr>
          <w:rFonts w:asciiTheme="minorHAnsi" w:hAnsiTheme="minorHAnsi" w:cstheme="minorHAnsi"/>
          <w:color w:val="000000" w:themeColor="text1"/>
          <w:sz w:val="24"/>
          <w:szCs w:val="24"/>
        </w:rPr>
        <w:t>Si allega alla presente circolare la comunicazione inviata dall’Organizzazione Sindacale.</w:t>
      </w:r>
    </w:p>
    <w:p w:rsidR="00817938" w:rsidRDefault="00817938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817938" w:rsidRDefault="00817938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817938" w:rsidRDefault="00817938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817938" w:rsidRPr="00817938" w:rsidRDefault="00643DED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Ferentino, </w:t>
      </w:r>
      <w:r w:rsidR="00EE7A88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12/03/2025</w:t>
      </w:r>
    </w:p>
    <w:p w:rsidR="00817938" w:rsidRPr="00817938" w:rsidRDefault="00817938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D91189" w:rsidRDefault="00D91189" w:rsidP="00817938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817938" w:rsidRPr="00022864" w:rsidRDefault="00817938" w:rsidP="00817938">
      <w:pPr>
        <w:rPr>
          <w:rFonts w:asciiTheme="minorHAnsi" w:hAnsiTheme="minorHAnsi" w:cstheme="minorHAnsi"/>
          <w:i/>
          <w:color w:val="3366FF"/>
          <w:sz w:val="24"/>
          <w:szCs w:val="24"/>
        </w:rPr>
      </w:pPr>
    </w:p>
    <w:p w:rsidR="00EE7A88" w:rsidRPr="00926327" w:rsidRDefault="00EE7A88" w:rsidP="00EE7A88">
      <w:pPr>
        <w:jc w:val="center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Pr="00926327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La Dirigente Scolastica</w:t>
      </w:r>
    </w:p>
    <w:p w:rsidR="00EE7A88" w:rsidRPr="00926327" w:rsidRDefault="00EE7A88" w:rsidP="00EE7A88">
      <w:pPr>
        <w:jc w:val="center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 w:themeColor="text1"/>
          <w:szCs w:val="24"/>
        </w:rPr>
        <w:t xml:space="preserve">                                                                                                                           </w:t>
      </w:r>
      <w:r w:rsidRPr="00926327">
        <w:rPr>
          <w:rFonts w:asciiTheme="minorHAnsi" w:hAnsiTheme="minorHAnsi" w:cstheme="minorHAnsi"/>
          <w:b/>
          <w:i/>
          <w:color w:val="000000" w:themeColor="text1"/>
          <w:szCs w:val="24"/>
        </w:rPr>
        <w:t xml:space="preserve">Prof.ssa Claudia </w:t>
      </w:r>
      <w:proofErr w:type="spellStart"/>
      <w:r w:rsidRPr="00926327">
        <w:rPr>
          <w:rFonts w:asciiTheme="minorHAnsi" w:hAnsiTheme="minorHAnsi" w:cstheme="minorHAnsi"/>
          <w:b/>
          <w:i/>
          <w:color w:val="000000" w:themeColor="text1"/>
          <w:szCs w:val="24"/>
        </w:rPr>
        <w:t>Morgia</w:t>
      </w:r>
      <w:proofErr w:type="spellEnd"/>
    </w:p>
    <w:p w:rsidR="00EE7A88" w:rsidRPr="00926327" w:rsidRDefault="00EE7A88" w:rsidP="00EE7A88">
      <w:pPr>
        <w:jc w:val="center"/>
        <w:rPr>
          <w:rFonts w:asciiTheme="minorHAnsi" w:hAnsiTheme="minorHAnsi" w:cstheme="minorHAnsi"/>
          <w:i/>
          <w:color w:val="000000" w:themeColor="text1"/>
          <w:sz w:val="18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Cs w:val="24"/>
        </w:rPr>
        <w:t xml:space="preserve">                                                                                                                      </w:t>
      </w:r>
      <w:r w:rsidRPr="00926327">
        <w:rPr>
          <w:rFonts w:asciiTheme="minorHAnsi" w:hAnsiTheme="minorHAnsi" w:cstheme="minorHAnsi"/>
          <w:i/>
          <w:color w:val="000000" w:themeColor="text1"/>
          <w:sz w:val="18"/>
          <w:szCs w:val="24"/>
        </w:rPr>
        <w:t>[Firma autografa sostituita a mezzo stampa</w:t>
      </w:r>
    </w:p>
    <w:p w:rsidR="00EE7A88" w:rsidRPr="00926327" w:rsidRDefault="00EE7A88" w:rsidP="00EE7A88">
      <w:pPr>
        <w:jc w:val="center"/>
        <w:rPr>
          <w:rFonts w:asciiTheme="minorHAnsi" w:hAnsiTheme="minorHAnsi" w:cstheme="minorHAnsi"/>
          <w:i/>
          <w:color w:val="000000" w:themeColor="text1"/>
          <w:sz w:val="18"/>
          <w:szCs w:val="24"/>
        </w:rPr>
      </w:pPr>
      <w:r w:rsidRPr="00926327">
        <w:rPr>
          <w:rFonts w:asciiTheme="minorHAnsi" w:hAnsiTheme="minorHAnsi" w:cstheme="minorHAnsi"/>
          <w:i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color w:val="000000" w:themeColor="text1"/>
          <w:sz w:val="18"/>
          <w:szCs w:val="24"/>
        </w:rPr>
        <w:t xml:space="preserve">    </w:t>
      </w:r>
      <w:r w:rsidRPr="00926327">
        <w:rPr>
          <w:rFonts w:asciiTheme="minorHAnsi" w:hAnsiTheme="minorHAnsi" w:cstheme="minorHAnsi"/>
          <w:i/>
          <w:color w:val="000000" w:themeColor="text1"/>
          <w:sz w:val="18"/>
          <w:szCs w:val="24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18"/>
          <w:szCs w:val="24"/>
        </w:rPr>
        <w:t xml:space="preserve">  </w:t>
      </w:r>
      <w:r w:rsidRPr="00926327">
        <w:rPr>
          <w:rFonts w:asciiTheme="minorHAnsi" w:hAnsiTheme="minorHAnsi" w:cstheme="minorHAnsi"/>
          <w:i/>
          <w:color w:val="000000" w:themeColor="text1"/>
          <w:sz w:val="18"/>
          <w:szCs w:val="24"/>
        </w:rPr>
        <w:t xml:space="preserve">ai sensi dell’art. 3 c. 2 D. </w:t>
      </w:r>
      <w:proofErr w:type="spellStart"/>
      <w:r w:rsidRPr="00926327">
        <w:rPr>
          <w:rFonts w:asciiTheme="minorHAnsi" w:hAnsiTheme="minorHAnsi" w:cstheme="minorHAnsi"/>
          <w:i/>
          <w:color w:val="000000" w:themeColor="text1"/>
          <w:sz w:val="18"/>
          <w:szCs w:val="24"/>
        </w:rPr>
        <w:t>Lgs.n</w:t>
      </w:r>
      <w:proofErr w:type="spellEnd"/>
      <w:r w:rsidRPr="00926327">
        <w:rPr>
          <w:rFonts w:asciiTheme="minorHAnsi" w:hAnsiTheme="minorHAnsi" w:cstheme="minorHAnsi"/>
          <w:i/>
          <w:color w:val="000000" w:themeColor="text1"/>
          <w:sz w:val="18"/>
          <w:szCs w:val="24"/>
        </w:rPr>
        <w:t>° 39/1993]</w:t>
      </w:r>
    </w:p>
    <w:p w:rsidR="003E113B" w:rsidRPr="00817938" w:rsidRDefault="008E41C5" w:rsidP="00817938">
      <w:pPr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="003E113B" w:rsidRPr="00022864">
        <w:rPr>
          <w:rFonts w:asciiTheme="minorHAnsi" w:hAnsiTheme="minorHAnsi" w:cstheme="minorHAnsi"/>
          <w:sz w:val="24"/>
          <w:szCs w:val="24"/>
        </w:rPr>
        <w:tab/>
      </w:r>
      <w:r w:rsidR="003E113B" w:rsidRPr="00022864">
        <w:rPr>
          <w:rFonts w:asciiTheme="minorHAnsi" w:hAnsiTheme="minorHAnsi" w:cstheme="minorHAnsi"/>
          <w:sz w:val="24"/>
          <w:szCs w:val="24"/>
        </w:rPr>
        <w:tab/>
      </w:r>
      <w:r w:rsidR="003E113B" w:rsidRPr="00022864">
        <w:rPr>
          <w:rFonts w:asciiTheme="minorHAnsi" w:hAnsiTheme="minorHAnsi" w:cstheme="minorHAnsi"/>
          <w:sz w:val="24"/>
          <w:szCs w:val="24"/>
        </w:rPr>
        <w:tab/>
      </w:r>
      <w:r w:rsidR="003E113B" w:rsidRPr="00022864">
        <w:rPr>
          <w:rFonts w:asciiTheme="minorHAnsi" w:hAnsiTheme="minorHAnsi" w:cstheme="minorHAnsi"/>
          <w:sz w:val="24"/>
          <w:szCs w:val="24"/>
        </w:rPr>
        <w:tab/>
      </w:r>
      <w:r w:rsidR="003E113B" w:rsidRPr="00022864">
        <w:rPr>
          <w:rFonts w:asciiTheme="minorHAnsi" w:hAnsiTheme="minorHAnsi" w:cstheme="minorHAnsi"/>
          <w:sz w:val="24"/>
          <w:szCs w:val="24"/>
        </w:rPr>
        <w:tab/>
      </w:r>
    </w:p>
    <w:sectPr w:rsidR="003E113B" w:rsidRPr="00817938" w:rsidSect="00741074">
      <w:footerReference w:type="default" r:id="rId8"/>
      <w:headerReference w:type="first" r:id="rId9"/>
      <w:footerReference w:type="first" r:id="rId10"/>
      <w:pgSz w:w="11907" w:h="16840" w:code="9"/>
      <w:pgMar w:top="1418" w:right="1134" w:bottom="951" w:left="1134" w:header="227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06" w:rsidRDefault="00625A06">
      <w:r>
        <w:separator/>
      </w:r>
    </w:p>
  </w:endnote>
  <w:endnote w:type="continuationSeparator" w:id="0">
    <w:p w:rsidR="00625A06" w:rsidRDefault="006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A3" w:rsidRPr="00804DD9" w:rsidRDefault="007545A3" w:rsidP="005900D4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Pagin</w:t>
    </w:r>
    <w:r w:rsidRPr="00804DD9">
      <w:rPr>
        <w:b w:val="0"/>
        <w:sz w:val="16"/>
        <w:szCs w:val="16"/>
      </w:rPr>
      <w:t xml:space="preserve">a </w:t>
    </w:r>
    <w:r w:rsidRPr="00804DD9">
      <w:rPr>
        <w:rStyle w:val="Numeropagina"/>
        <w:b w:val="0"/>
        <w:bCs w:val="0"/>
        <w:sz w:val="16"/>
        <w:szCs w:val="16"/>
      </w:rPr>
      <w:fldChar w:fldCharType="begin"/>
    </w:r>
    <w:r w:rsidRPr="00804DD9">
      <w:rPr>
        <w:rStyle w:val="Numeropagina"/>
        <w:b w:val="0"/>
        <w:bCs w:val="0"/>
        <w:sz w:val="16"/>
        <w:szCs w:val="16"/>
      </w:rPr>
      <w:instrText xml:space="preserve"> PAGE </w:instrText>
    </w:r>
    <w:r w:rsidRPr="00804DD9">
      <w:rPr>
        <w:rStyle w:val="Numeropagina"/>
        <w:b w:val="0"/>
        <w:bCs w:val="0"/>
        <w:sz w:val="16"/>
        <w:szCs w:val="16"/>
      </w:rPr>
      <w:fldChar w:fldCharType="separate"/>
    </w:r>
    <w:r w:rsidR="00D91189">
      <w:rPr>
        <w:rStyle w:val="Numeropagina"/>
        <w:b w:val="0"/>
        <w:bCs w:val="0"/>
        <w:noProof/>
        <w:sz w:val="16"/>
        <w:szCs w:val="16"/>
      </w:rPr>
      <w:t>2</w:t>
    </w:r>
    <w:r w:rsidRPr="00804DD9">
      <w:rPr>
        <w:rStyle w:val="Numeropagina"/>
        <w:b w:val="0"/>
        <w:bCs w:val="0"/>
        <w:sz w:val="16"/>
        <w:szCs w:val="16"/>
      </w:rPr>
      <w:fldChar w:fldCharType="end"/>
    </w:r>
    <w:r w:rsidRPr="00804DD9">
      <w:rPr>
        <w:rStyle w:val="Numeropagina"/>
        <w:b w:val="0"/>
        <w:bCs w:val="0"/>
        <w:sz w:val="16"/>
        <w:szCs w:val="16"/>
      </w:rPr>
      <w:t xml:space="preserve"> di </w:t>
    </w:r>
    <w:r w:rsidRPr="00804DD9">
      <w:rPr>
        <w:rStyle w:val="Numeropagina"/>
        <w:b w:val="0"/>
        <w:bCs w:val="0"/>
        <w:sz w:val="16"/>
        <w:szCs w:val="16"/>
      </w:rPr>
      <w:fldChar w:fldCharType="begin"/>
    </w:r>
    <w:r w:rsidRPr="00804DD9">
      <w:rPr>
        <w:rStyle w:val="Numeropagina"/>
        <w:b w:val="0"/>
        <w:bCs w:val="0"/>
        <w:sz w:val="16"/>
        <w:szCs w:val="16"/>
      </w:rPr>
      <w:instrText xml:space="preserve"> NUMPAGES </w:instrText>
    </w:r>
    <w:r w:rsidRPr="00804DD9">
      <w:rPr>
        <w:rStyle w:val="Numeropagina"/>
        <w:b w:val="0"/>
        <w:bCs w:val="0"/>
        <w:sz w:val="16"/>
        <w:szCs w:val="16"/>
      </w:rPr>
      <w:fldChar w:fldCharType="separate"/>
    </w:r>
    <w:r w:rsidR="00EE7A88">
      <w:rPr>
        <w:rStyle w:val="Numeropagina"/>
        <w:b w:val="0"/>
        <w:bCs w:val="0"/>
        <w:noProof/>
        <w:sz w:val="16"/>
        <w:szCs w:val="16"/>
      </w:rPr>
      <w:t>1</w:t>
    </w:r>
    <w:r w:rsidRPr="00804DD9">
      <w:rPr>
        <w:rStyle w:val="Numeropagina"/>
        <w:b w:val="0"/>
        <w:bCs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2" w:rsidRDefault="00EB2FE2" w:rsidP="00EB2FE2">
    <w:pPr>
      <w:pStyle w:val="Titolo3"/>
      <w:keepNext w:val="0"/>
      <w:jc w:val="center"/>
      <w:rPr>
        <w:rFonts w:ascii="Arial Narrow" w:hAnsi="Arial Narrow"/>
        <w:b w:val="0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06" w:rsidRDefault="00625A06">
      <w:r>
        <w:separator/>
      </w:r>
    </w:p>
  </w:footnote>
  <w:footnote w:type="continuationSeparator" w:id="0">
    <w:p w:rsidR="00625A06" w:rsidRDefault="0062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53" w:type="pct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8"/>
      <w:gridCol w:w="7514"/>
      <w:gridCol w:w="1274"/>
    </w:tblGrid>
    <w:tr w:rsidR="003C5182" w:rsidTr="006849B3">
      <w:trPr>
        <w:cantSplit/>
        <w:trHeight w:val="840"/>
      </w:trPr>
      <w:tc>
        <w:tcPr>
          <w:tcW w:w="1026" w:type="pct"/>
          <w:vMerge w:val="restart"/>
          <w:vAlign w:val="center"/>
        </w:tcPr>
        <w:p w:rsidR="003C5182" w:rsidRPr="007E6005" w:rsidRDefault="006849B3" w:rsidP="0092505F">
          <w:pPr>
            <w:jc w:val="center"/>
            <w:rPr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351280" cy="68897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im_ridotto1_re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8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pct"/>
          <w:vMerge w:val="restart"/>
        </w:tcPr>
        <w:p w:rsidR="003C5182" w:rsidRPr="00F456A8" w:rsidRDefault="003C5182" w:rsidP="00974AEB">
          <w:pPr>
            <w:tabs>
              <w:tab w:val="left" w:pos="1404"/>
              <w:tab w:val="center" w:pos="3156"/>
            </w:tabs>
          </w:pPr>
          <w:r>
            <w:tab/>
          </w:r>
          <w:r>
            <w:tab/>
          </w:r>
        </w:p>
        <w:p w:rsidR="003C5182" w:rsidRDefault="003C5182" w:rsidP="00BA178A">
          <w:pPr>
            <w:pStyle w:val="Titolo2"/>
            <w:spacing w:line="200" w:lineRule="exact"/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</w:p>
        <w:p w:rsidR="003C5182" w:rsidRDefault="003C5182" w:rsidP="00BA178A">
          <w:pPr>
            <w:pStyle w:val="Titolo2"/>
            <w:spacing w:line="200" w:lineRule="exact"/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</w:p>
        <w:p w:rsidR="003C5182" w:rsidRDefault="003C5182" w:rsidP="00BA178A">
          <w:pPr>
            <w:pStyle w:val="Titolo2"/>
            <w:spacing w:line="200" w:lineRule="exact"/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</w:p>
        <w:p w:rsidR="003C5182" w:rsidRDefault="003C5182" w:rsidP="00BA178A">
          <w:pPr>
            <w:pStyle w:val="Titolo2"/>
            <w:spacing w:line="200" w:lineRule="exact"/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</w:p>
        <w:p w:rsidR="003C5182" w:rsidRPr="002B6FBF" w:rsidRDefault="003C5182" w:rsidP="009B1B7A">
          <w:pPr>
            <w:pStyle w:val="Titolo2"/>
            <w:spacing w:line="200" w:lineRule="exact"/>
            <w:rPr>
              <w:rFonts w:ascii="Arial" w:hAnsi="Arial"/>
              <w:b/>
              <w:i/>
              <w:sz w:val="17"/>
              <w:szCs w:val="17"/>
            </w:rPr>
          </w:pPr>
          <w:r>
            <w:rPr>
              <w:rFonts w:ascii="Arial" w:hAnsi="Arial"/>
              <w:b/>
              <w:noProof/>
              <w:color w:val="0000FF"/>
              <w:sz w:val="17"/>
              <w:szCs w:val="17"/>
            </w:rPr>
            <w:drawing>
              <wp:anchor distT="0" distB="0" distL="114300" distR="114300" simplePos="0" relativeHeight="251665408" behindDoc="0" locked="0" layoutInCell="1" allowOverlap="1" wp14:anchorId="53E9BF47" wp14:editId="495BE068">
                <wp:simplePos x="0" y="0"/>
                <wp:positionH relativeFrom="column">
                  <wp:posOffset>1851025</wp:posOffset>
                </wp:positionH>
                <wp:positionV relativeFrom="paragraph">
                  <wp:posOffset>-654050</wp:posOffset>
                </wp:positionV>
                <wp:extent cx="647700" cy="579120"/>
                <wp:effectExtent l="0" t="0" r="0" b="0"/>
                <wp:wrapSquare wrapText="bothSides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B1B7A">
            <w:rPr>
              <w:rFonts w:ascii="Arial" w:hAnsi="Arial"/>
              <w:b/>
              <w:color w:val="0000FF"/>
              <w:sz w:val="17"/>
              <w:szCs w:val="17"/>
            </w:rPr>
            <w:t xml:space="preserve">                </w:t>
          </w:r>
          <w:r w:rsidRPr="002B6FBF">
            <w:rPr>
              <w:rFonts w:ascii="Arial" w:hAnsi="Arial"/>
              <w:b/>
              <w:sz w:val="17"/>
              <w:szCs w:val="17"/>
            </w:rPr>
            <w:t>M</w:t>
          </w:r>
          <w:r w:rsidRPr="002B6FBF">
            <w:rPr>
              <w:rFonts w:ascii="Arial" w:hAnsi="Arial"/>
              <w:b/>
              <w:i/>
              <w:sz w:val="17"/>
              <w:szCs w:val="17"/>
            </w:rPr>
            <w:t>inistero dell’Istruzione e del Merito - Ufficio Scolastico Regionale per il Lazio</w:t>
          </w:r>
        </w:p>
        <w:p w:rsidR="003C5182" w:rsidRPr="002B6FBF" w:rsidRDefault="009B1B7A" w:rsidP="009B1B7A">
          <w:pPr>
            <w:pStyle w:val="Titolo2"/>
            <w:spacing w:before="120" w:after="120" w:line="200" w:lineRule="exact"/>
            <w:rPr>
              <w:rFonts w:ascii="Arial" w:hAnsi="Arial"/>
              <w:b/>
              <w:i/>
              <w:spacing w:val="0"/>
              <w:sz w:val="28"/>
              <w:szCs w:val="28"/>
            </w:rPr>
          </w:pPr>
          <w:bookmarkStart w:id="1" w:name="OLE_LINK1"/>
          <w:r w:rsidRPr="002B6FBF">
            <w:rPr>
              <w:rFonts w:ascii="Arial" w:hAnsi="Arial"/>
              <w:b/>
              <w:i/>
              <w:spacing w:val="0"/>
              <w:sz w:val="28"/>
              <w:szCs w:val="28"/>
            </w:rPr>
            <w:t xml:space="preserve">      </w:t>
          </w:r>
          <w:r w:rsidR="003C5182" w:rsidRPr="002B6FBF">
            <w:rPr>
              <w:rFonts w:ascii="Arial" w:hAnsi="Arial"/>
              <w:b/>
              <w:i/>
              <w:spacing w:val="0"/>
              <w:sz w:val="28"/>
              <w:szCs w:val="28"/>
            </w:rPr>
            <w:t>ISTITUTO TECNICO INDUSTRIALE STATALE</w:t>
          </w:r>
        </w:p>
        <w:bookmarkEnd w:id="1"/>
        <w:p w:rsidR="003C5182" w:rsidRPr="002B6FBF" w:rsidRDefault="009B1B7A" w:rsidP="009B1B7A">
          <w:pPr>
            <w:pStyle w:val="Corpotesto"/>
            <w:spacing w:line="200" w:lineRule="exact"/>
            <w:rPr>
              <w:rFonts w:ascii="Arial" w:hAnsi="Arial"/>
              <w:i/>
            </w:rPr>
          </w:pPr>
          <w:r w:rsidRPr="002B6FBF">
            <w:rPr>
              <w:rFonts w:ascii="Arial" w:hAnsi="Arial"/>
              <w:b/>
              <w:i/>
            </w:rPr>
            <w:t xml:space="preserve">                       </w:t>
          </w:r>
          <w:r w:rsidR="003C5182" w:rsidRPr="002B6FBF">
            <w:rPr>
              <w:rFonts w:ascii="Arial" w:hAnsi="Arial"/>
              <w:b/>
              <w:i/>
            </w:rPr>
            <w:t>“M.O.V.M. DON GIUSEPPE MOROSINI”</w:t>
          </w:r>
        </w:p>
        <w:p w:rsidR="003C5182" w:rsidRPr="002B6FBF" w:rsidRDefault="009B1B7A" w:rsidP="009B1B7A">
          <w:pPr>
            <w:rPr>
              <w:rFonts w:ascii="Arial" w:hAnsi="Arial"/>
              <w:b/>
              <w:sz w:val="17"/>
              <w:szCs w:val="17"/>
            </w:rPr>
          </w:pPr>
          <w:r w:rsidRPr="002B6FBF">
            <w:rPr>
              <w:rFonts w:ascii="Arial" w:hAnsi="Arial"/>
              <w:b/>
              <w:sz w:val="17"/>
              <w:szCs w:val="17"/>
            </w:rPr>
            <w:t xml:space="preserve">                      </w:t>
          </w:r>
          <w:r w:rsidR="003C5182" w:rsidRPr="002B6FBF">
            <w:rPr>
              <w:rFonts w:ascii="Arial" w:hAnsi="Arial"/>
              <w:b/>
              <w:sz w:val="17"/>
              <w:szCs w:val="17"/>
            </w:rPr>
            <w:t>Codice Meccanografico: FRTF06000C, C.F. 80005890605</w:t>
          </w:r>
        </w:p>
        <w:p w:rsidR="003C5182" w:rsidRPr="002B6FBF" w:rsidRDefault="009B1B7A" w:rsidP="009B1B7A">
          <w:pPr>
            <w:rPr>
              <w:rStyle w:val="Collegamentoipertestuale"/>
              <w:rFonts w:ascii="Arial Narrow" w:hAnsi="Arial Narrow"/>
              <w:i/>
              <w:color w:val="auto"/>
              <w:sz w:val="16"/>
              <w:szCs w:val="16"/>
            </w:rPr>
          </w:pPr>
          <w:r w:rsidRPr="002B6FBF">
            <w:rPr>
              <w:rFonts w:ascii="Arial Narrow" w:hAnsi="Arial Narrow"/>
              <w:sz w:val="16"/>
              <w:szCs w:val="16"/>
            </w:rPr>
            <w:t xml:space="preserve">                                        </w:t>
          </w:r>
          <w:r w:rsidR="003C5182" w:rsidRPr="002B6FBF">
            <w:rPr>
              <w:rFonts w:ascii="Arial Narrow" w:hAnsi="Arial Narrow"/>
              <w:sz w:val="16"/>
              <w:szCs w:val="16"/>
            </w:rPr>
            <w:t xml:space="preserve"> e-mail: </w:t>
          </w:r>
          <w:hyperlink r:id="rId3" w:history="1">
            <w:r w:rsidR="003C5182" w:rsidRPr="002B6FBF">
              <w:rPr>
                <w:rStyle w:val="Collegamentoipertestuale"/>
                <w:rFonts w:ascii="Arial Narrow" w:hAnsi="Arial Narrow"/>
                <w:i/>
                <w:color w:val="auto"/>
                <w:sz w:val="16"/>
                <w:szCs w:val="16"/>
              </w:rPr>
              <w:t>frtf06000c@istruzione.it</w:t>
            </w:r>
          </w:hyperlink>
          <w:r w:rsidR="003C5182" w:rsidRPr="002B6FBF">
            <w:rPr>
              <w:rFonts w:ascii="Arial Narrow" w:hAnsi="Arial Narrow"/>
              <w:i/>
              <w:sz w:val="16"/>
              <w:szCs w:val="16"/>
            </w:rPr>
            <w:t xml:space="preserve"> – </w:t>
          </w:r>
          <w:hyperlink r:id="rId4" w:history="1">
            <w:r w:rsidR="003C5182" w:rsidRPr="002B6FBF">
              <w:rPr>
                <w:rStyle w:val="Collegamentoipertestuale"/>
                <w:rFonts w:ascii="Arial Narrow" w:hAnsi="Arial Narrow"/>
                <w:i/>
                <w:color w:val="auto"/>
                <w:sz w:val="16"/>
                <w:szCs w:val="16"/>
              </w:rPr>
              <w:t>frtf06000c@pec.istruzione.it</w:t>
            </w:r>
          </w:hyperlink>
        </w:p>
        <w:p w:rsidR="003C5182" w:rsidRPr="002B6FBF" w:rsidRDefault="009B1B7A" w:rsidP="009B1B7A">
          <w:pPr>
            <w:rPr>
              <w:rFonts w:ascii="Arial Narrow" w:hAnsi="Arial Narrow"/>
              <w:sz w:val="16"/>
              <w:szCs w:val="16"/>
            </w:rPr>
          </w:pPr>
          <w:r w:rsidRPr="002B6FBF">
            <w:rPr>
              <w:rFonts w:ascii="Arial Narrow" w:hAnsi="Arial Narrow"/>
              <w:sz w:val="16"/>
              <w:szCs w:val="16"/>
            </w:rPr>
            <w:t xml:space="preserve">                                         </w:t>
          </w:r>
          <w:r w:rsidR="003C5182" w:rsidRPr="002B6FBF">
            <w:rPr>
              <w:rFonts w:ascii="Arial Narrow" w:hAnsi="Arial Narrow"/>
              <w:sz w:val="16"/>
              <w:szCs w:val="16"/>
            </w:rPr>
            <w:t>Tel. 0775395345 – 03013 Ferentino FR Via Casilina Sud 189</w:t>
          </w:r>
        </w:p>
        <w:p w:rsidR="003C5182" w:rsidRPr="00F456A8" w:rsidRDefault="003C5182" w:rsidP="00BA178A">
          <w:pPr>
            <w:tabs>
              <w:tab w:val="center" w:pos="4254"/>
              <w:tab w:val="left" w:pos="7152"/>
            </w:tabs>
            <w:spacing w:before="60"/>
            <w:rPr>
              <w:color w:val="0000FF"/>
            </w:rPr>
          </w:pPr>
          <w:r>
            <w:rPr>
              <w:rFonts w:ascii="Arial" w:hAnsi="Arial"/>
              <w:b/>
              <w:color w:val="0000FF"/>
              <w:sz w:val="17"/>
              <w:szCs w:val="17"/>
            </w:rPr>
            <w:tab/>
          </w:r>
        </w:p>
      </w:tc>
      <w:tc>
        <w:tcPr>
          <w:tcW w:w="576" w:type="pct"/>
          <w:vAlign w:val="center"/>
        </w:tcPr>
        <w:p w:rsidR="003C5182" w:rsidRPr="007E6005" w:rsidRDefault="003C5182" w:rsidP="00F456A8">
          <w:pPr>
            <w:jc w:val="center"/>
            <w:rPr>
              <w:rFonts w:cs="Tahoma"/>
              <w:sz w:val="15"/>
              <w:szCs w:val="15"/>
            </w:rPr>
          </w:pPr>
          <w:r>
            <w:rPr>
              <w:rFonts w:cs="Tahoma"/>
              <w:noProof/>
              <w:sz w:val="15"/>
              <w:szCs w:val="15"/>
            </w:rPr>
            <w:drawing>
              <wp:inline distT="0" distB="0" distL="0" distR="0" wp14:anchorId="64BCD8E9" wp14:editId="3BDA4866">
                <wp:extent cx="411982" cy="411982"/>
                <wp:effectExtent l="0" t="0" r="7620" b="7620"/>
                <wp:docPr id="13" name="Immagine 13" descr="Immagine2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2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42" cy="411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5182" w:rsidTr="006849B3">
      <w:trPr>
        <w:cantSplit/>
        <w:trHeight w:val="697"/>
      </w:trPr>
      <w:tc>
        <w:tcPr>
          <w:tcW w:w="1026" w:type="pct"/>
          <w:vMerge/>
          <w:vAlign w:val="center"/>
        </w:tcPr>
        <w:p w:rsidR="003C5182" w:rsidRPr="00F456A8" w:rsidRDefault="003C5182" w:rsidP="0092505F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398" w:type="pct"/>
          <w:vMerge/>
          <w:vAlign w:val="center"/>
        </w:tcPr>
        <w:p w:rsidR="003C5182" w:rsidRDefault="003C5182" w:rsidP="0092505F">
          <w:pPr>
            <w:rPr>
              <w:i/>
            </w:rPr>
          </w:pPr>
        </w:p>
      </w:tc>
      <w:tc>
        <w:tcPr>
          <w:tcW w:w="576" w:type="pct"/>
          <w:vAlign w:val="center"/>
        </w:tcPr>
        <w:p w:rsidR="003C5182" w:rsidRPr="007E6005" w:rsidRDefault="003C5182" w:rsidP="00F456A8">
          <w:pPr>
            <w:jc w:val="center"/>
            <w:rPr>
              <w:rFonts w:cs="Tahoma"/>
              <w:sz w:val="15"/>
              <w:szCs w:val="15"/>
            </w:rPr>
          </w:pPr>
          <w:r>
            <w:rPr>
              <w:rFonts w:cs="Tahoma"/>
              <w:noProof/>
              <w:sz w:val="15"/>
              <w:szCs w:val="15"/>
            </w:rPr>
            <w:drawing>
              <wp:inline distT="0" distB="0" distL="0" distR="0" wp14:anchorId="1A9F71CD" wp14:editId="71DD72CD">
                <wp:extent cx="422031" cy="414877"/>
                <wp:effectExtent l="0" t="0" r="0" b="4445"/>
                <wp:docPr id="14" name="Immagine 14" descr="Immagine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magine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712" cy="41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5182" w:rsidTr="006849B3">
      <w:trPr>
        <w:cantSplit/>
        <w:trHeight w:val="653"/>
      </w:trPr>
      <w:tc>
        <w:tcPr>
          <w:tcW w:w="1026" w:type="pct"/>
          <w:vMerge/>
          <w:vAlign w:val="center"/>
        </w:tcPr>
        <w:p w:rsidR="003C5182" w:rsidRPr="00F456A8" w:rsidRDefault="003C5182" w:rsidP="0092505F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398" w:type="pct"/>
          <w:vMerge/>
          <w:vAlign w:val="center"/>
        </w:tcPr>
        <w:p w:rsidR="003C5182" w:rsidRDefault="003C5182" w:rsidP="0092505F">
          <w:pPr>
            <w:rPr>
              <w:i/>
            </w:rPr>
          </w:pPr>
        </w:p>
      </w:tc>
      <w:tc>
        <w:tcPr>
          <w:tcW w:w="576" w:type="pct"/>
        </w:tcPr>
        <w:p w:rsidR="003C5182" w:rsidRPr="00D76432" w:rsidRDefault="003C5182" w:rsidP="0092505F">
          <w:pPr>
            <w:jc w:val="center"/>
            <w:rPr>
              <w:rFonts w:cs="Tahoma"/>
              <w:sz w:val="11"/>
              <w:szCs w:val="15"/>
            </w:rPr>
          </w:pPr>
          <w:r w:rsidRPr="00D76432">
            <w:rPr>
              <w:rFonts w:cs="Tahoma"/>
              <w:sz w:val="11"/>
              <w:szCs w:val="15"/>
            </w:rPr>
            <w:t>Istituto certificato</w:t>
          </w:r>
        </w:p>
        <w:p w:rsidR="003C5182" w:rsidRPr="00D76432" w:rsidRDefault="003C5182" w:rsidP="0092505F">
          <w:pPr>
            <w:jc w:val="center"/>
            <w:rPr>
              <w:rFonts w:cs="Tahoma"/>
              <w:sz w:val="11"/>
              <w:szCs w:val="15"/>
            </w:rPr>
          </w:pPr>
          <w:r w:rsidRPr="00D76432">
            <w:rPr>
              <w:rFonts w:cs="Tahoma"/>
              <w:sz w:val="11"/>
              <w:szCs w:val="15"/>
            </w:rPr>
            <w:t>ISO 9001: 2008</w:t>
          </w:r>
        </w:p>
        <w:p w:rsidR="003C5182" w:rsidRPr="00F456A8" w:rsidRDefault="003C5182" w:rsidP="0092505F">
          <w:pPr>
            <w:jc w:val="center"/>
            <w:rPr>
              <w:rFonts w:cs="Tahoma"/>
              <w:sz w:val="15"/>
              <w:szCs w:val="15"/>
            </w:rPr>
          </w:pPr>
          <w:r w:rsidRPr="00D76432">
            <w:rPr>
              <w:rFonts w:cs="Tahoma"/>
              <w:sz w:val="11"/>
              <w:szCs w:val="15"/>
            </w:rPr>
            <w:t>Reg. n. 30820</w:t>
          </w:r>
        </w:p>
      </w:tc>
    </w:tr>
    <w:tr w:rsidR="003C5182" w:rsidTr="006849B3">
      <w:trPr>
        <w:cantSplit/>
        <w:trHeight w:val="652"/>
      </w:trPr>
      <w:tc>
        <w:tcPr>
          <w:tcW w:w="1026" w:type="pct"/>
          <w:vMerge/>
          <w:vAlign w:val="center"/>
        </w:tcPr>
        <w:p w:rsidR="003C5182" w:rsidRPr="00F456A8" w:rsidRDefault="003C5182" w:rsidP="0092505F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398" w:type="pct"/>
          <w:vMerge/>
          <w:vAlign w:val="center"/>
        </w:tcPr>
        <w:p w:rsidR="003C5182" w:rsidRDefault="003C5182" w:rsidP="0092505F">
          <w:pPr>
            <w:rPr>
              <w:i/>
            </w:rPr>
          </w:pPr>
        </w:p>
      </w:tc>
      <w:tc>
        <w:tcPr>
          <w:tcW w:w="576" w:type="pct"/>
        </w:tcPr>
        <w:p w:rsidR="003C5182" w:rsidRPr="007D6318" w:rsidRDefault="003C5182" w:rsidP="0092505F">
          <w:pPr>
            <w:jc w:val="center"/>
            <w:rPr>
              <w:rFonts w:cs="Tahoma"/>
              <w:sz w:val="13"/>
              <w:szCs w:val="15"/>
            </w:rPr>
          </w:pPr>
          <w:r>
            <w:rPr>
              <w:rFonts w:cs="Tahoma"/>
              <w:noProof/>
              <w:sz w:val="13"/>
              <w:szCs w:val="15"/>
            </w:rPr>
            <w:drawing>
              <wp:inline distT="0" distB="0" distL="0" distR="0" wp14:anchorId="38E59B75" wp14:editId="5B89A4E7">
                <wp:extent cx="609600" cy="323215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545A3" w:rsidRPr="00554DDE" w:rsidRDefault="007545A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720"/>
    <w:multiLevelType w:val="hybridMultilevel"/>
    <w:tmpl w:val="5010F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5C34">
      <w:start w:val="1"/>
      <w:numFmt w:val="bullet"/>
      <w:pStyle w:val="Elenc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05E65"/>
    <w:multiLevelType w:val="multilevel"/>
    <w:tmpl w:val="24E85A46"/>
    <w:lvl w:ilvl="0">
      <w:start w:val="1"/>
      <w:numFmt w:val="bullet"/>
      <w:lvlText w:val="●"/>
      <w:lvlJc w:val="left"/>
      <w:pPr>
        <w:ind w:left="9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A87A6A"/>
    <w:multiLevelType w:val="hybridMultilevel"/>
    <w:tmpl w:val="FEB4D7D4"/>
    <w:lvl w:ilvl="0" w:tplc="0410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">
    <w:nsid w:val="39386900"/>
    <w:multiLevelType w:val="hybridMultilevel"/>
    <w:tmpl w:val="D394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4216C"/>
    <w:multiLevelType w:val="hybridMultilevel"/>
    <w:tmpl w:val="A82E7718"/>
    <w:lvl w:ilvl="0" w:tplc="A4361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50A1F"/>
    <w:multiLevelType w:val="hybridMultilevel"/>
    <w:tmpl w:val="0AA22C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FA46BBC"/>
    <w:multiLevelType w:val="hybridMultilevel"/>
    <w:tmpl w:val="9634B1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1928BA"/>
    <w:multiLevelType w:val="multilevel"/>
    <w:tmpl w:val="4C0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1714D"/>
    <w:multiLevelType w:val="hybridMultilevel"/>
    <w:tmpl w:val="4FA251C8"/>
    <w:lvl w:ilvl="0" w:tplc="F2345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4C"/>
    <w:rsid w:val="00001588"/>
    <w:rsid w:val="000024EE"/>
    <w:rsid w:val="00002DDE"/>
    <w:rsid w:val="00013189"/>
    <w:rsid w:val="000211A9"/>
    <w:rsid w:val="00022864"/>
    <w:rsid w:val="00031FCA"/>
    <w:rsid w:val="00063652"/>
    <w:rsid w:val="000675CF"/>
    <w:rsid w:val="00075F9B"/>
    <w:rsid w:val="00085226"/>
    <w:rsid w:val="0009345A"/>
    <w:rsid w:val="000A1396"/>
    <w:rsid w:val="000B4C32"/>
    <w:rsid w:val="000C098F"/>
    <w:rsid w:val="000C7AD0"/>
    <w:rsid w:val="000F1421"/>
    <w:rsid w:val="00103226"/>
    <w:rsid w:val="00106DBE"/>
    <w:rsid w:val="00114495"/>
    <w:rsid w:val="001150D4"/>
    <w:rsid w:val="00117778"/>
    <w:rsid w:val="0012371B"/>
    <w:rsid w:val="00125DD2"/>
    <w:rsid w:val="001268D3"/>
    <w:rsid w:val="00130AAA"/>
    <w:rsid w:val="0013161C"/>
    <w:rsid w:val="0013480C"/>
    <w:rsid w:val="00141D0B"/>
    <w:rsid w:val="00143001"/>
    <w:rsid w:val="001431EF"/>
    <w:rsid w:val="00154759"/>
    <w:rsid w:val="00164966"/>
    <w:rsid w:val="001757C4"/>
    <w:rsid w:val="001A0851"/>
    <w:rsid w:val="001A199D"/>
    <w:rsid w:val="001A4292"/>
    <w:rsid w:val="001A6D8B"/>
    <w:rsid w:val="001B57D9"/>
    <w:rsid w:val="001B727C"/>
    <w:rsid w:val="001C2B89"/>
    <w:rsid w:val="001C6307"/>
    <w:rsid w:val="001C6C27"/>
    <w:rsid w:val="001D2EF5"/>
    <w:rsid w:val="001D3921"/>
    <w:rsid w:val="00201C03"/>
    <w:rsid w:val="00202E89"/>
    <w:rsid w:val="002101EC"/>
    <w:rsid w:val="00211E18"/>
    <w:rsid w:val="00217714"/>
    <w:rsid w:val="00217740"/>
    <w:rsid w:val="00241AF8"/>
    <w:rsid w:val="00242A24"/>
    <w:rsid w:val="00243058"/>
    <w:rsid w:val="002460F7"/>
    <w:rsid w:val="002465FA"/>
    <w:rsid w:val="002521B9"/>
    <w:rsid w:val="00253D8E"/>
    <w:rsid w:val="00254EC4"/>
    <w:rsid w:val="002733C1"/>
    <w:rsid w:val="0027351F"/>
    <w:rsid w:val="002842E3"/>
    <w:rsid w:val="0029540C"/>
    <w:rsid w:val="00296409"/>
    <w:rsid w:val="00297951"/>
    <w:rsid w:val="002A1813"/>
    <w:rsid w:val="002B0DA5"/>
    <w:rsid w:val="002B6FBF"/>
    <w:rsid w:val="002C1159"/>
    <w:rsid w:val="002C2DEF"/>
    <w:rsid w:val="002D6D2D"/>
    <w:rsid w:val="002E5AC3"/>
    <w:rsid w:val="002F58C1"/>
    <w:rsid w:val="003108ED"/>
    <w:rsid w:val="00316038"/>
    <w:rsid w:val="003258C8"/>
    <w:rsid w:val="003432D3"/>
    <w:rsid w:val="00345B52"/>
    <w:rsid w:val="00351EC6"/>
    <w:rsid w:val="00354A80"/>
    <w:rsid w:val="00377A45"/>
    <w:rsid w:val="00382774"/>
    <w:rsid w:val="003B444E"/>
    <w:rsid w:val="003B6AEF"/>
    <w:rsid w:val="003C5182"/>
    <w:rsid w:val="003D2EDE"/>
    <w:rsid w:val="003D3B90"/>
    <w:rsid w:val="003E113B"/>
    <w:rsid w:val="003E46A6"/>
    <w:rsid w:val="003E46AA"/>
    <w:rsid w:val="00401460"/>
    <w:rsid w:val="00405902"/>
    <w:rsid w:val="00420A0B"/>
    <w:rsid w:val="00423419"/>
    <w:rsid w:val="00425D0D"/>
    <w:rsid w:val="004401B3"/>
    <w:rsid w:val="00451DB2"/>
    <w:rsid w:val="00464299"/>
    <w:rsid w:val="00472D65"/>
    <w:rsid w:val="0047386A"/>
    <w:rsid w:val="0048306C"/>
    <w:rsid w:val="00486733"/>
    <w:rsid w:val="00492256"/>
    <w:rsid w:val="0049389F"/>
    <w:rsid w:val="004A3A6C"/>
    <w:rsid w:val="004A4B9E"/>
    <w:rsid w:val="004B50EA"/>
    <w:rsid w:val="004B6324"/>
    <w:rsid w:val="004C251B"/>
    <w:rsid w:val="004C667C"/>
    <w:rsid w:val="004E3936"/>
    <w:rsid w:val="004E4289"/>
    <w:rsid w:val="004E5ABB"/>
    <w:rsid w:val="004F5B1D"/>
    <w:rsid w:val="0050001E"/>
    <w:rsid w:val="005228F3"/>
    <w:rsid w:val="00526315"/>
    <w:rsid w:val="005269AF"/>
    <w:rsid w:val="005300B0"/>
    <w:rsid w:val="0053409D"/>
    <w:rsid w:val="00536DA9"/>
    <w:rsid w:val="00537A68"/>
    <w:rsid w:val="0055054D"/>
    <w:rsid w:val="00551CB3"/>
    <w:rsid w:val="00553907"/>
    <w:rsid w:val="00553C51"/>
    <w:rsid w:val="00554DDE"/>
    <w:rsid w:val="00555E11"/>
    <w:rsid w:val="00556847"/>
    <w:rsid w:val="00565FAA"/>
    <w:rsid w:val="005900D4"/>
    <w:rsid w:val="005A10FA"/>
    <w:rsid w:val="005A5F4C"/>
    <w:rsid w:val="005B1D84"/>
    <w:rsid w:val="005D1AB5"/>
    <w:rsid w:val="005D36EF"/>
    <w:rsid w:val="005D5016"/>
    <w:rsid w:val="005E0298"/>
    <w:rsid w:val="005E43CF"/>
    <w:rsid w:val="005E6F67"/>
    <w:rsid w:val="005E7645"/>
    <w:rsid w:val="005F245A"/>
    <w:rsid w:val="005F7E3D"/>
    <w:rsid w:val="006033DC"/>
    <w:rsid w:val="00624B88"/>
    <w:rsid w:val="0062503A"/>
    <w:rsid w:val="00625A06"/>
    <w:rsid w:val="00626419"/>
    <w:rsid w:val="006321F7"/>
    <w:rsid w:val="006421C8"/>
    <w:rsid w:val="006434E1"/>
    <w:rsid w:val="00643DED"/>
    <w:rsid w:val="006456C9"/>
    <w:rsid w:val="00655BAC"/>
    <w:rsid w:val="00660A6C"/>
    <w:rsid w:val="00661494"/>
    <w:rsid w:val="00664AB8"/>
    <w:rsid w:val="006652EA"/>
    <w:rsid w:val="006656A4"/>
    <w:rsid w:val="00666B70"/>
    <w:rsid w:val="00670D77"/>
    <w:rsid w:val="00677B25"/>
    <w:rsid w:val="006849B3"/>
    <w:rsid w:val="006875B7"/>
    <w:rsid w:val="00687E3B"/>
    <w:rsid w:val="006C3845"/>
    <w:rsid w:val="006C59EB"/>
    <w:rsid w:val="006C6971"/>
    <w:rsid w:val="006C7357"/>
    <w:rsid w:val="006D3F93"/>
    <w:rsid w:val="006E3E25"/>
    <w:rsid w:val="00717422"/>
    <w:rsid w:val="00727E2B"/>
    <w:rsid w:val="00735484"/>
    <w:rsid w:val="00737D44"/>
    <w:rsid w:val="00740FBF"/>
    <w:rsid w:val="00741074"/>
    <w:rsid w:val="007545A3"/>
    <w:rsid w:val="007569AD"/>
    <w:rsid w:val="00756B88"/>
    <w:rsid w:val="00757CD5"/>
    <w:rsid w:val="00757F11"/>
    <w:rsid w:val="00761A73"/>
    <w:rsid w:val="00761B2A"/>
    <w:rsid w:val="007673D5"/>
    <w:rsid w:val="007678A7"/>
    <w:rsid w:val="007756E7"/>
    <w:rsid w:val="007801F6"/>
    <w:rsid w:val="0078069E"/>
    <w:rsid w:val="007861B5"/>
    <w:rsid w:val="007913C0"/>
    <w:rsid w:val="007A68ED"/>
    <w:rsid w:val="007C404E"/>
    <w:rsid w:val="007D0769"/>
    <w:rsid w:val="007D6318"/>
    <w:rsid w:val="007D69E6"/>
    <w:rsid w:val="007E6005"/>
    <w:rsid w:val="007E6607"/>
    <w:rsid w:val="00804CF0"/>
    <w:rsid w:val="00804DD9"/>
    <w:rsid w:val="00812657"/>
    <w:rsid w:val="00814406"/>
    <w:rsid w:val="00815F74"/>
    <w:rsid w:val="00817938"/>
    <w:rsid w:val="00831CB2"/>
    <w:rsid w:val="008437E7"/>
    <w:rsid w:val="008605E8"/>
    <w:rsid w:val="00861465"/>
    <w:rsid w:val="0088157A"/>
    <w:rsid w:val="008867F9"/>
    <w:rsid w:val="0089429D"/>
    <w:rsid w:val="008961FE"/>
    <w:rsid w:val="008A10B3"/>
    <w:rsid w:val="008A2477"/>
    <w:rsid w:val="008A5FDB"/>
    <w:rsid w:val="008C67D3"/>
    <w:rsid w:val="008E0BBB"/>
    <w:rsid w:val="008E41C5"/>
    <w:rsid w:val="008F7AB9"/>
    <w:rsid w:val="009015E4"/>
    <w:rsid w:val="0092505F"/>
    <w:rsid w:val="009272D4"/>
    <w:rsid w:val="00933716"/>
    <w:rsid w:val="00933B92"/>
    <w:rsid w:val="009626EF"/>
    <w:rsid w:val="00967219"/>
    <w:rsid w:val="00974AEB"/>
    <w:rsid w:val="009767C3"/>
    <w:rsid w:val="009829E6"/>
    <w:rsid w:val="00994B7C"/>
    <w:rsid w:val="009A1A28"/>
    <w:rsid w:val="009A36A1"/>
    <w:rsid w:val="009B1B7A"/>
    <w:rsid w:val="009B7EF6"/>
    <w:rsid w:val="009C515E"/>
    <w:rsid w:val="009C519E"/>
    <w:rsid w:val="009C6D56"/>
    <w:rsid w:val="009D1CAD"/>
    <w:rsid w:val="009D3F9B"/>
    <w:rsid w:val="009E0E50"/>
    <w:rsid w:val="009E6840"/>
    <w:rsid w:val="00A24929"/>
    <w:rsid w:val="00A34677"/>
    <w:rsid w:val="00A45D25"/>
    <w:rsid w:val="00A73159"/>
    <w:rsid w:val="00A856C5"/>
    <w:rsid w:val="00A85A3C"/>
    <w:rsid w:val="00A87E54"/>
    <w:rsid w:val="00AA117F"/>
    <w:rsid w:val="00AA1BD3"/>
    <w:rsid w:val="00AA2F05"/>
    <w:rsid w:val="00AA6058"/>
    <w:rsid w:val="00AB6525"/>
    <w:rsid w:val="00AC2E27"/>
    <w:rsid w:val="00AC43E5"/>
    <w:rsid w:val="00AC44ED"/>
    <w:rsid w:val="00AD6309"/>
    <w:rsid w:val="00AD790A"/>
    <w:rsid w:val="00AE226A"/>
    <w:rsid w:val="00AE33BD"/>
    <w:rsid w:val="00B01361"/>
    <w:rsid w:val="00B25449"/>
    <w:rsid w:val="00B54251"/>
    <w:rsid w:val="00B60153"/>
    <w:rsid w:val="00B6133C"/>
    <w:rsid w:val="00B6632C"/>
    <w:rsid w:val="00B85690"/>
    <w:rsid w:val="00B922B3"/>
    <w:rsid w:val="00B947E5"/>
    <w:rsid w:val="00BA178A"/>
    <w:rsid w:val="00BA4785"/>
    <w:rsid w:val="00BA5311"/>
    <w:rsid w:val="00BB21DE"/>
    <w:rsid w:val="00BB33CA"/>
    <w:rsid w:val="00BD4F8E"/>
    <w:rsid w:val="00BD7B88"/>
    <w:rsid w:val="00BE3F96"/>
    <w:rsid w:val="00BF4711"/>
    <w:rsid w:val="00C20E32"/>
    <w:rsid w:val="00C32604"/>
    <w:rsid w:val="00C520DF"/>
    <w:rsid w:val="00C6313D"/>
    <w:rsid w:val="00C72BC7"/>
    <w:rsid w:val="00C7660D"/>
    <w:rsid w:val="00C90571"/>
    <w:rsid w:val="00C91217"/>
    <w:rsid w:val="00C91FF6"/>
    <w:rsid w:val="00C93244"/>
    <w:rsid w:val="00C96094"/>
    <w:rsid w:val="00C965F1"/>
    <w:rsid w:val="00CA110F"/>
    <w:rsid w:val="00CA36D4"/>
    <w:rsid w:val="00CB04CB"/>
    <w:rsid w:val="00CD4E1A"/>
    <w:rsid w:val="00CF5138"/>
    <w:rsid w:val="00D107D0"/>
    <w:rsid w:val="00D15040"/>
    <w:rsid w:val="00D259CE"/>
    <w:rsid w:val="00D318C0"/>
    <w:rsid w:val="00D32A25"/>
    <w:rsid w:val="00D33D8A"/>
    <w:rsid w:val="00D40F27"/>
    <w:rsid w:val="00D50ECE"/>
    <w:rsid w:val="00D57260"/>
    <w:rsid w:val="00D71847"/>
    <w:rsid w:val="00D73BA9"/>
    <w:rsid w:val="00D76432"/>
    <w:rsid w:val="00D91189"/>
    <w:rsid w:val="00D97B9B"/>
    <w:rsid w:val="00DA63CF"/>
    <w:rsid w:val="00DA6849"/>
    <w:rsid w:val="00DB5097"/>
    <w:rsid w:val="00DC634C"/>
    <w:rsid w:val="00DC7E98"/>
    <w:rsid w:val="00DD4BA5"/>
    <w:rsid w:val="00DD52F2"/>
    <w:rsid w:val="00DE0E7B"/>
    <w:rsid w:val="00DE2BAE"/>
    <w:rsid w:val="00DE62B1"/>
    <w:rsid w:val="00DF4BFD"/>
    <w:rsid w:val="00DF76FC"/>
    <w:rsid w:val="00E1348E"/>
    <w:rsid w:val="00E15C20"/>
    <w:rsid w:val="00E23ACC"/>
    <w:rsid w:val="00E247F3"/>
    <w:rsid w:val="00E30517"/>
    <w:rsid w:val="00E574AC"/>
    <w:rsid w:val="00E61C1E"/>
    <w:rsid w:val="00E623BC"/>
    <w:rsid w:val="00E67454"/>
    <w:rsid w:val="00E70A98"/>
    <w:rsid w:val="00E71C0C"/>
    <w:rsid w:val="00E7504D"/>
    <w:rsid w:val="00E8280F"/>
    <w:rsid w:val="00E90896"/>
    <w:rsid w:val="00EA171E"/>
    <w:rsid w:val="00EB05D6"/>
    <w:rsid w:val="00EB20FD"/>
    <w:rsid w:val="00EB2FE2"/>
    <w:rsid w:val="00EB33B3"/>
    <w:rsid w:val="00EE0959"/>
    <w:rsid w:val="00EE3831"/>
    <w:rsid w:val="00EE7A88"/>
    <w:rsid w:val="00EF0404"/>
    <w:rsid w:val="00EF0EA9"/>
    <w:rsid w:val="00EF69EE"/>
    <w:rsid w:val="00F21610"/>
    <w:rsid w:val="00F42219"/>
    <w:rsid w:val="00F456A8"/>
    <w:rsid w:val="00F506C2"/>
    <w:rsid w:val="00F62BCA"/>
    <w:rsid w:val="00F73256"/>
    <w:rsid w:val="00F73E93"/>
    <w:rsid w:val="00F7417B"/>
    <w:rsid w:val="00F7508C"/>
    <w:rsid w:val="00F776B6"/>
    <w:rsid w:val="00F83F6E"/>
    <w:rsid w:val="00F84E70"/>
    <w:rsid w:val="00F877E5"/>
    <w:rsid w:val="00FA41B1"/>
    <w:rsid w:val="00FB113A"/>
    <w:rsid w:val="00FB1BE5"/>
    <w:rsid w:val="00FB2B41"/>
    <w:rsid w:val="00FB5AD9"/>
    <w:rsid w:val="00FC1D77"/>
    <w:rsid w:val="00FC363A"/>
    <w:rsid w:val="00FC6B16"/>
    <w:rsid w:val="00FD4AD3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09D"/>
    <w:rPr>
      <w:rFonts w:ascii="Tahoma" w:hAnsi="Tahoma"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2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B5AD9"/>
    <w:rPr>
      <w:rFonts w:ascii="Tahoma" w:hAnsi="Tahoma" w:cs="Arial"/>
    </w:rPr>
  </w:style>
  <w:style w:type="paragraph" w:styleId="Paragrafoelenco">
    <w:name w:val="List Paragraph"/>
    <w:basedOn w:val="Normale"/>
    <w:uiPriority w:val="34"/>
    <w:qFormat/>
    <w:rsid w:val="00D73BA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EB2FE2"/>
    <w:rPr>
      <w:rFonts w:ascii="Arial" w:hAnsi="Arial" w:cs="Arial"/>
      <w:b/>
      <w:bCs/>
      <w:sz w:val="26"/>
      <w:szCs w:val="26"/>
    </w:rPr>
  </w:style>
  <w:style w:type="character" w:customStyle="1" w:styleId="hgkelc">
    <w:name w:val="hgkelc"/>
    <w:basedOn w:val="Carpredefinitoparagrafo"/>
    <w:rsid w:val="00114495"/>
  </w:style>
  <w:style w:type="character" w:styleId="Enfasigrassetto">
    <w:name w:val="Strong"/>
    <w:basedOn w:val="Carpredefinitoparagrafo"/>
    <w:uiPriority w:val="22"/>
    <w:qFormat/>
    <w:rsid w:val="00114495"/>
    <w:rPr>
      <w:b/>
      <w:bCs/>
    </w:rPr>
  </w:style>
  <w:style w:type="paragraph" w:styleId="NormaleWeb">
    <w:name w:val="Normal (Web)"/>
    <w:basedOn w:val="Normale"/>
    <w:uiPriority w:val="99"/>
    <w:unhideWhenUsed/>
    <w:rsid w:val="001144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22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09D"/>
    <w:rPr>
      <w:rFonts w:ascii="Tahoma" w:hAnsi="Tahoma"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2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B5AD9"/>
    <w:rPr>
      <w:rFonts w:ascii="Tahoma" w:hAnsi="Tahoma" w:cs="Arial"/>
    </w:rPr>
  </w:style>
  <w:style w:type="paragraph" w:styleId="Paragrafoelenco">
    <w:name w:val="List Paragraph"/>
    <w:basedOn w:val="Normale"/>
    <w:uiPriority w:val="34"/>
    <w:qFormat/>
    <w:rsid w:val="00D73BA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EB2FE2"/>
    <w:rPr>
      <w:rFonts w:ascii="Arial" w:hAnsi="Arial" w:cs="Arial"/>
      <w:b/>
      <w:bCs/>
      <w:sz w:val="26"/>
      <w:szCs w:val="26"/>
    </w:rPr>
  </w:style>
  <w:style w:type="character" w:customStyle="1" w:styleId="hgkelc">
    <w:name w:val="hgkelc"/>
    <w:basedOn w:val="Carpredefinitoparagrafo"/>
    <w:rsid w:val="00114495"/>
  </w:style>
  <w:style w:type="character" w:styleId="Enfasigrassetto">
    <w:name w:val="Strong"/>
    <w:basedOn w:val="Carpredefinitoparagrafo"/>
    <w:uiPriority w:val="22"/>
    <w:qFormat/>
    <w:rsid w:val="00114495"/>
    <w:rPr>
      <w:b/>
      <w:bCs/>
    </w:rPr>
  </w:style>
  <w:style w:type="paragraph" w:styleId="NormaleWeb">
    <w:name w:val="Normal (Web)"/>
    <w:basedOn w:val="Normale"/>
    <w:uiPriority w:val="99"/>
    <w:unhideWhenUsed/>
    <w:rsid w:val="001144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22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rtf06000c@istruzione.it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frtf06000c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carta%20intestata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2023.dotx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Links>
    <vt:vector size="12" baseType="variant">
      <vt:variant>
        <vt:i4>5439593</vt:i4>
      </vt:variant>
      <vt:variant>
        <vt:i4>15</vt:i4>
      </vt:variant>
      <vt:variant>
        <vt:i4>0</vt:i4>
      </vt:variant>
      <vt:variant>
        <vt:i4>5</vt:i4>
      </vt:variant>
      <vt:variant>
        <vt:lpwstr>mailto:frtf06000c@pec.istruzione.it</vt:lpwstr>
      </vt:variant>
      <vt:variant>
        <vt:lpwstr/>
      </vt:variant>
      <vt:variant>
        <vt:i4>1572986</vt:i4>
      </vt:variant>
      <vt:variant>
        <vt:i4>12</vt:i4>
      </vt:variant>
      <vt:variant>
        <vt:i4>0</vt:i4>
      </vt:variant>
      <vt:variant>
        <vt:i4>5</vt:i4>
      </vt:variant>
      <vt:variant>
        <vt:lpwstr>mailto:frtf06000c@istruzione.it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Martina</cp:lastModifiedBy>
  <cp:revision>3</cp:revision>
  <cp:lastPrinted>2025-03-12T13:54:00Z</cp:lastPrinted>
  <dcterms:created xsi:type="dcterms:W3CDTF">2025-03-12T13:45:00Z</dcterms:created>
  <dcterms:modified xsi:type="dcterms:W3CDTF">2025-03-12T13:55:00Z</dcterms:modified>
</cp:coreProperties>
</file>